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D0B7FFD" w:rsidP="48CBED7B" w:rsidRDefault="4D0B7FFD" w14:paraId="4B52568B" w14:textId="550FC123">
      <w:pPr>
        <w:pStyle w:val="Normal"/>
        <w:jc w:val="center"/>
        <w:rPr>
          <w:b w:val="1"/>
          <w:bCs w:val="1"/>
          <w:sz w:val="28"/>
          <w:szCs w:val="28"/>
          <w:u w:val="single"/>
        </w:rPr>
      </w:pPr>
      <w:r w:rsidRPr="726718F0" w:rsidR="4D0B7FFD">
        <w:rPr>
          <w:b w:val="1"/>
          <w:bCs w:val="1"/>
          <w:sz w:val="28"/>
          <w:szCs w:val="28"/>
          <w:u w:val="single"/>
        </w:rPr>
        <w:t>Proposal Template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33"/>
        <w:gridCol w:w="7382"/>
      </w:tblGrid>
      <w:tr w:rsidR="48CBED7B" w:rsidTr="2E1D6287" w14:paraId="63483C2E">
        <w:trPr>
          <w:trHeight w:val="300"/>
        </w:trPr>
        <w:tc>
          <w:tcPr>
            <w:tcW w:w="1633" w:type="dxa"/>
            <w:tcMar/>
          </w:tcPr>
          <w:p w:rsidR="24999CA1" w:rsidP="48CBED7B" w:rsidRDefault="24999CA1" w14:paraId="438CE40D" w14:textId="4A2F2BAE">
            <w:pPr>
              <w:pStyle w:val="Normal"/>
            </w:pPr>
            <w:r w:rsidR="24999CA1">
              <w:rPr/>
              <w:t>Project Title</w:t>
            </w:r>
          </w:p>
        </w:tc>
        <w:tc>
          <w:tcPr>
            <w:tcW w:w="7382" w:type="dxa"/>
            <w:tcMar/>
          </w:tcPr>
          <w:p w:rsidR="48CBED7B" w:rsidP="48CBED7B" w:rsidRDefault="48CBED7B" w14:paraId="6CF7190C" w14:textId="6C16510A">
            <w:pPr>
              <w:pStyle w:val="Normal"/>
            </w:pPr>
          </w:p>
        </w:tc>
      </w:tr>
      <w:tr w:rsidR="48CBED7B" w:rsidTr="2E1D6287" w14:paraId="267BADC3">
        <w:trPr>
          <w:trHeight w:val="300"/>
        </w:trPr>
        <w:tc>
          <w:tcPr>
            <w:tcW w:w="1633" w:type="dxa"/>
            <w:tcMar/>
          </w:tcPr>
          <w:p w:rsidR="24999CA1" w:rsidP="48CBED7B" w:rsidRDefault="24999CA1" w14:paraId="6467F6C0" w14:textId="616B4701">
            <w:pPr>
              <w:pStyle w:val="Normal"/>
            </w:pPr>
            <w:r w:rsidR="24999CA1">
              <w:rPr/>
              <w:t>Objectives</w:t>
            </w:r>
          </w:p>
        </w:tc>
        <w:tc>
          <w:tcPr>
            <w:tcW w:w="7382" w:type="dxa"/>
            <w:tcMar/>
          </w:tcPr>
          <w:p w:rsidR="69817EAA" w:rsidP="48CBED7B" w:rsidRDefault="69817EAA" w14:paraId="25049E53" w14:textId="68DA08E6">
            <w:pPr>
              <w:pStyle w:val="Normal"/>
              <w:rPr>
                <w:i w:val="1"/>
                <w:iCs w:val="1"/>
              </w:rPr>
            </w:pPr>
            <w:r w:rsidRPr="48CBED7B" w:rsidR="69817EAA">
              <w:rPr>
                <w:i w:val="1"/>
                <w:iCs w:val="1"/>
              </w:rPr>
              <w:t>Based on the projects proposed by the training hub, w</w:t>
            </w:r>
            <w:r w:rsidRPr="48CBED7B" w:rsidR="24999CA1">
              <w:rPr>
                <w:i w:val="1"/>
                <w:iCs w:val="1"/>
              </w:rPr>
              <w:t>hat are you doing and what will this project achieve and with whom?</w:t>
            </w:r>
          </w:p>
        </w:tc>
      </w:tr>
      <w:tr w:rsidR="48CBED7B" w:rsidTr="2E1D6287" w14:paraId="468E7A06">
        <w:trPr>
          <w:trHeight w:val="300"/>
        </w:trPr>
        <w:tc>
          <w:tcPr>
            <w:tcW w:w="1633" w:type="dxa"/>
            <w:tcMar/>
          </w:tcPr>
          <w:p w:rsidR="24999CA1" w:rsidP="48CBED7B" w:rsidRDefault="24999CA1" w14:paraId="6086A65E" w14:textId="3520556C">
            <w:pPr>
              <w:pStyle w:val="Normal"/>
            </w:pPr>
            <w:r w:rsidR="24999CA1">
              <w:rPr/>
              <w:t>Baseline Position</w:t>
            </w:r>
          </w:p>
        </w:tc>
        <w:tc>
          <w:tcPr>
            <w:tcW w:w="7382" w:type="dxa"/>
            <w:tcMar/>
          </w:tcPr>
          <w:p w:rsidR="24999CA1" w:rsidP="2E1D6287" w:rsidRDefault="24999CA1" w14:paraId="137B0C8A" w14:textId="0D09BEEA">
            <w:pPr>
              <w:pStyle w:val="Normal"/>
              <w:rPr>
                <w:i w:val="1"/>
                <w:iCs w:val="1"/>
              </w:rPr>
            </w:pPr>
            <w:r w:rsidRPr="2E1D6287" w:rsidR="416FA920">
              <w:rPr>
                <w:i w:val="1"/>
                <w:iCs w:val="1"/>
              </w:rPr>
              <w:t>What</w:t>
            </w:r>
            <w:r w:rsidRPr="2E1D6287" w:rsidR="67240789">
              <w:rPr>
                <w:i w:val="1"/>
                <w:iCs w:val="1"/>
              </w:rPr>
              <w:t>’</w:t>
            </w:r>
            <w:r w:rsidRPr="2E1D6287" w:rsidR="416FA920">
              <w:rPr>
                <w:i w:val="1"/>
                <w:iCs w:val="1"/>
              </w:rPr>
              <w:t>s</w:t>
            </w:r>
            <w:r w:rsidRPr="2E1D6287" w:rsidR="416FA920">
              <w:rPr>
                <w:i w:val="1"/>
                <w:iCs w:val="1"/>
              </w:rPr>
              <w:t xml:space="preserve"> happening now?</w:t>
            </w:r>
            <w:r>
              <w:br/>
            </w:r>
            <w:r w:rsidRPr="2E1D6287" w:rsidR="51DBEAC6">
              <w:rPr>
                <w:i w:val="1"/>
                <w:iCs w:val="1"/>
              </w:rPr>
              <w:t>Whats your proposed change?</w:t>
            </w:r>
          </w:p>
        </w:tc>
      </w:tr>
    </w:tbl>
    <w:p w:rsidR="48CBED7B" w:rsidP="48CBED7B" w:rsidRDefault="48CBED7B" w14:paraId="505D0993" w14:textId="24191B81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70"/>
        <w:gridCol w:w="2118"/>
        <w:gridCol w:w="2217"/>
        <w:gridCol w:w="2007"/>
        <w:gridCol w:w="1803"/>
      </w:tblGrid>
      <w:tr w:rsidR="48CBED7B" w:rsidTr="2E1D6287" w14:paraId="6DCFEAD6">
        <w:trPr>
          <w:trHeight w:val="300"/>
        </w:trPr>
        <w:tc>
          <w:tcPr>
            <w:tcW w:w="870" w:type="dxa"/>
            <w:tcMar/>
          </w:tcPr>
          <w:p w:rsidR="48CBED7B" w:rsidP="48CBED7B" w:rsidRDefault="48CBED7B" w14:paraId="27F475FA" w14:textId="2B779274">
            <w:pPr>
              <w:pStyle w:val="Normal"/>
            </w:pPr>
          </w:p>
        </w:tc>
        <w:tc>
          <w:tcPr>
            <w:tcW w:w="2118" w:type="dxa"/>
            <w:tcMar/>
          </w:tcPr>
          <w:p w:rsidR="3A1789E3" w:rsidP="48CBED7B" w:rsidRDefault="3A1789E3" w14:paraId="2D6C3DB1" w14:textId="0BDA9415">
            <w:pPr>
              <w:pStyle w:val="Normal"/>
            </w:pPr>
            <w:r w:rsidR="3A1789E3">
              <w:rPr/>
              <w:t>Months 1-3</w:t>
            </w:r>
          </w:p>
        </w:tc>
        <w:tc>
          <w:tcPr>
            <w:tcW w:w="2217" w:type="dxa"/>
            <w:tcMar/>
          </w:tcPr>
          <w:p w:rsidR="3A1789E3" w:rsidP="48CBED7B" w:rsidRDefault="3A1789E3" w14:paraId="5A4FBA3D" w14:textId="62ED4209">
            <w:pPr>
              <w:pStyle w:val="Normal"/>
            </w:pPr>
            <w:r w:rsidR="3A1789E3">
              <w:rPr/>
              <w:t>Months 4-6</w:t>
            </w:r>
          </w:p>
        </w:tc>
        <w:tc>
          <w:tcPr>
            <w:tcW w:w="2007" w:type="dxa"/>
            <w:tcMar/>
          </w:tcPr>
          <w:p w:rsidR="3A1789E3" w:rsidP="48CBED7B" w:rsidRDefault="3A1789E3" w14:paraId="448D35BB" w14:textId="1CE50E8F">
            <w:pPr>
              <w:pStyle w:val="Normal"/>
            </w:pPr>
            <w:r w:rsidR="3A1789E3">
              <w:rPr/>
              <w:t>Months 7-9</w:t>
            </w:r>
          </w:p>
        </w:tc>
        <w:tc>
          <w:tcPr>
            <w:tcW w:w="1803" w:type="dxa"/>
            <w:tcMar/>
          </w:tcPr>
          <w:p w:rsidR="3A1789E3" w:rsidP="48CBED7B" w:rsidRDefault="3A1789E3" w14:paraId="2850516D" w14:textId="3F04D3A2">
            <w:pPr>
              <w:pStyle w:val="Normal"/>
            </w:pPr>
            <w:r w:rsidR="3A1789E3">
              <w:rPr/>
              <w:t>Months 10-12</w:t>
            </w:r>
          </w:p>
        </w:tc>
      </w:tr>
      <w:tr w:rsidR="48CBED7B" w:rsidTr="2E1D6287" w14:paraId="3693D47B">
        <w:trPr>
          <w:trHeight w:val="300"/>
        </w:trPr>
        <w:tc>
          <w:tcPr>
            <w:tcW w:w="870" w:type="dxa"/>
            <w:tcMar/>
          </w:tcPr>
          <w:p w:rsidR="3A1789E3" w:rsidP="48CBED7B" w:rsidRDefault="3A1789E3" w14:paraId="5F419C67" w14:textId="484917B4">
            <w:pPr>
              <w:pStyle w:val="Normal"/>
            </w:pPr>
            <w:r w:rsidR="3A1789E3">
              <w:rPr/>
              <w:t>Inputs</w:t>
            </w:r>
          </w:p>
        </w:tc>
        <w:tc>
          <w:tcPr>
            <w:tcW w:w="2118" w:type="dxa"/>
            <w:tcMar/>
          </w:tcPr>
          <w:p w:rsidR="3A1789E3" w:rsidP="2E1D6287" w:rsidRDefault="3A1789E3" w14:paraId="7A7FFF1A" w14:textId="49490CC6">
            <w:pPr>
              <w:pStyle w:val="Normal"/>
              <w:rPr>
                <w:i w:val="1"/>
                <w:iCs w:val="1"/>
              </w:rPr>
            </w:pPr>
            <w:r w:rsidRPr="2E1D6287" w:rsidR="5B57D610">
              <w:rPr>
                <w:i w:val="1"/>
                <w:iCs w:val="1"/>
              </w:rPr>
              <w:t xml:space="preserve">E.G </w:t>
            </w:r>
            <w:r w:rsidRPr="2E1D6287" w:rsidR="06C79CDC">
              <w:rPr>
                <w:i w:val="1"/>
                <w:iCs w:val="1"/>
              </w:rPr>
              <w:t>Build relationships with stakeholders.</w:t>
            </w:r>
            <w:r>
              <w:br/>
            </w:r>
            <w:r w:rsidRPr="2E1D6287" w:rsidR="193E78C4">
              <w:rPr>
                <w:i w:val="1"/>
                <w:iCs w:val="1"/>
              </w:rPr>
              <w:t>Agree mutual goals.</w:t>
            </w:r>
            <w:r>
              <w:br/>
            </w:r>
            <w:r w:rsidRPr="2E1D6287" w:rsidR="50BC30E3">
              <w:rPr>
                <w:i w:val="1"/>
                <w:iCs w:val="1"/>
              </w:rPr>
              <w:t>Upskill and CPD.</w:t>
            </w:r>
            <w:r>
              <w:br/>
            </w:r>
            <w:r w:rsidRPr="2E1D6287" w:rsidR="6B85C56A">
              <w:rPr>
                <w:i w:val="1"/>
                <w:iCs w:val="1"/>
              </w:rPr>
              <w:t>Outreach with stakeholders and gather further views and insights</w:t>
            </w:r>
          </w:p>
        </w:tc>
        <w:tc>
          <w:tcPr>
            <w:tcW w:w="2217" w:type="dxa"/>
            <w:tcMar/>
          </w:tcPr>
          <w:p w:rsidR="771A44C1" w:rsidP="2E1D6287" w:rsidRDefault="771A44C1" w14:paraId="0FCAF656" w14:textId="1027B847">
            <w:pPr>
              <w:pStyle w:val="Normal"/>
              <w:rPr>
                <w:i w:val="1"/>
                <w:iCs w:val="1"/>
              </w:rPr>
            </w:pPr>
            <w:r w:rsidRPr="2E1D6287" w:rsidR="0F18B9A6">
              <w:rPr>
                <w:i w:val="1"/>
                <w:iCs w:val="1"/>
              </w:rPr>
              <w:t xml:space="preserve">E.G </w:t>
            </w:r>
            <w:r w:rsidRPr="2E1D6287" w:rsidR="6B85C56A">
              <w:rPr>
                <w:i w:val="1"/>
                <w:iCs w:val="1"/>
              </w:rPr>
              <w:t xml:space="preserve">Use established relationships and develop meeting </w:t>
            </w:r>
            <w:r w:rsidRPr="2E1D6287" w:rsidR="24811A09">
              <w:rPr>
                <w:i w:val="1"/>
                <w:iCs w:val="1"/>
              </w:rPr>
              <w:t>schedule MDT</w:t>
            </w:r>
            <w:r w:rsidRPr="2E1D6287" w:rsidR="6B85C56A">
              <w:rPr>
                <w:i w:val="1"/>
                <w:iCs w:val="1"/>
              </w:rPr>
              <w:t>/Steering group.</w:t>
            </w:r>
            <w:r>
              <w:br/>
            </w:r>
            <w:r w:rsidRPr="2E1D6287" w:rsidR="1DC3EAE3">
              <w:rPr>
                <w:i w:val="1"/>
                <w:iCs w:val="1"/>
              </w:rPr>
              <w:t>Analysing feedback.</w:t>
            </w:r>
            <w:r>
              <w:br/>
            </w:r>
            <w:r w:rsidRPr="2E1D6287" w:rsidR="18AEBF03">
              <w:rPr>
                <w:i w:val="1"/>
                <w:iCs w:val="1"/>
              </w:rPr>
              <w:t>Business case</w:t>
            </w:r>
            <w:r w:rsidRPr="2E1D6287" w:rsidR="351FA33E">
              <w:rPr>
                <w:i w:val="1"/>
                <w:iCs w:val="1"/>
              </w:rPr>
              <w:t>.</w:t>
            </w:r>
            <w:r>
              <w:br/>
            </w:r>
            <w:r w:rsidRPr="2E1D6287" w:rsidR="5907A1FA">
              <w:rPr>
                <w:i w:val="1"/>
                <w:iCs w:val="1"/>
              </w:rPr>
              <w:t>Client Pathway.</w:t>
            </w:r>
            <w:r>
              <w:br/>
            </w:r>
            <w:r w:rsidRPr="2E1D6287" w:rsidR="01BDD58D">
              <w:rPr>
                <w:i w:val="1"/>
                <w:iCs w:val="1"/>
              </w:rPr>
              <w:t>Education content.</w:t>
            </w:r>
          </w:p>
        </w:tc>
        <w:tc>
          <w:tcPr>
            <w:tcW w:w="2007" w:type="dxa"/>
            <w:tcMar/>
          </w:tcPr>
          <w:p w:rsidR="3431FD8E" w:rsidP="48CBED7B" w:rsidRDefault="3431FD8E" w14:paraId="032986EE" w14:textId="7E64D373">
            <w:pPr>
              <w:pStyle w:val="Normal"/>
            </w:pPr>
            <w:r w:rsidRPr="2E1D6287" w:rsidR="775F750E">
              <w:rPr>
                <w:i w:val="1"/>
                <w:iCs w:val="1"/>
              </w:rPr>
              <w:t xml:space="preserve">E.G </w:t>
            </w:r>
            <w:r w:rsidRPr="2E1D6287" w:rsidR="144A505F">
              <w:rPr>
                <w:i w:val="1"/>
                <w:iCs w:val="1"/>
              </w:rPr>
              <w:t>Working together to develop the model and plan for clinic/programme.</w:t>
            </w:r>
            <w:r>
              <w:br/>
            </w:r>
            <w:r w:rsidRPr="2E1D6287" w:rsidR="16721D17">
              <w:rPr>
                <w:i w:val="1"/>
                <w:iCs w:val="1"/>
              </w:rPr>
              <w:t xml:space="preserve">Write protocols and </w:t>
            </w:r>
            <w:r w:rsidRPr="2E1D6287" w:rsidR="43C974BE">
              <w:rPr>
                <w:i w:val="1"/>
                <w:iCs w:val="1"/>
              </w:rPr>
              <w:t>referral</w:t>
            </w:r>
            <w:r w:rsidRPr="2E1D6287" w:rsidR="16721D17">
              <w:rPr>
                <w:i w:val="1"/>
                <w:iCs w:val="1"/>
              </w:rPr>
              <w:t xml:space="preserve"> </w:t>
            </w:r>
            <w:r w:rsidRPr="2E1D6287" w:rsidR="04262AE2">
              <w:rPr>
                <w:i w:val="1"/>
                <w:iCs w:val="1"/>
              </w:rPr>
              <w:t>guidelines</w:t>
            </w:r>
            <w:r w:rsidRPr="2E1D6287" w:rsidR="087E77B3">
              <w:rPr>
                <w:i w:val="1"/>
                <w:iCs w:val="1"/>
              </w:rPr>
              <w:t>.</w:t>
            </w:r>
            <w:r>
              <w:br/>
            </w:r>
            <w:r w:rsidRPr="2E1D6287" w:rsidR="1D353A22">
              <w:rPr>
                <w:i w:val="1"/>
                <w:iCs w:val="1"/>
              </w:rPr>
              <w:t>Impliment and launching the service</w:t>
            </w:r>
            <w:r w:rsidRPr="2E1D6287" w:rsidR="5A5298F1">
              <w:rPr>
                <w:i w:val="1"/>
                <w:iCs w:val="1"/>
              </w:rPr>
              <w:t>.</w:t>
            </w:r>
          </w:p>
        </w:tc>
        <w:tc>
          <w:tcPr>
            <w:tcW w:w="1803" w:type="dxa"/>
            <w:tcMar/>
          </w:tcPr>
          <w:p w:rsidR="4261ED97" w:rsidP="2E1D6287" w:rsidRDefault="4261ED97" w14:paraId="5BAA06AE" w14:textId="4304B5C1">
            <w:pPr>
              <w:pStyle w:val="Normal"/>
              <w:rPr>
                <w:i w:val="1"/>
                <w:iCs w:val="1"/>
              </w:rPr>
            </w:pPr>
            <w:r w:rsidRPr="2E1D6287" w:rsidR="08B8FFC8">
              <w:rPr>
                <w:i w:val="1"/>
                <w:iCs w:val="1"/>
              </w:rPr>
              <w:t xml:space="preserve">E.G </w:t>
            </w:r>
            <w:r w:rsidRPr="2E1D6287" w:rsidR="5A5298F1">
              <w:rPr>
                <w:i w:val="1"/>
                <w:iCs w:val="1"/>
              </w:rPr>
              <w:t>Monitor</w:t>
            </w:r>
            <w:r w:rsidRPr="2E1D6287" w:rsidR="5A5298F1">
              <w:rPr>
                <w:i w:val="1"/>
                <w:iCs w:val="1"/>
              </w:rPr>
              <w:t xml:space="preserve"> roll out making initial iterative improvements.</w:t>
            </w:r>
            <w:r>
              <w:br/>
            </w:r>
            <w:r w:rsidRPr="2E1D6287" w:rsidR="1D6C3B4B">
              <w:rPr>
                <w:i w:val="1"/>
                <w:iCs w:val="1"/>
              </w:rPr>
              <w:t xml:space="preserve">Address challenges and potential areas </w:t>
            </w:r>
            <w:r w:rsidRPr="2E1D6287" w:rsidR="1D6C3B4B">
              <w:rPr>
                <w:i w:val="1"/>
                <w:iCs w:val="1"/>
              </w:rPr>
              <w:t>o</w:t>
            </w:r>
            <w:r w:rsidRPr="2E1D6287" w:rsidR="0996DB7A">
              <w:rPr>
                <w:i w:val="1"/>
                <w:iCs w:val="1"/>
              </w:rPr>
              <w:t>f</w:t>
            </w:r>
            <w:r w:rsidRPr="2E1D6287" w:rsidR="1D6C3B4B">
              <w:rPr>
                <w:i w:val="1"/>
                <w:iCs w:val="1"/>
              </w:rPr>
              <w:t xml:space="preserve"> refinement.</w:t>
            </w:r>
            <w:r>
              <w:br/>
            </w:r>
            <w:r w:rsidRPr="2E1D6287" w:rsidR="000795F9">
              <w:rPr>
                <w:i w:val="1"/>
                <w:iCs w:val="1"/>
              </w:rPr>
              <w:t>Report back to stakeholders.</w:t>
            </w:r>
            <w:r>
              <w:br/>
            </w:r>
            <w:r w:rsidRPr="2E1D6287" w:rsidR="54CE7005">
              <w:rPr>
                <w:i w:val="1"/>
                <w:iCs w:val="1"/>
              </w:rPr>
              <w:t xml:space="preserve">Future planning </w:t>
            </w:r>
            <w:r w:rsidRPr="2E1D6287" w:rsidR="54CE7005">
              <w:rPr>
                <w:i w:val="1"/>
                <w:iCs w:val="1"/>
              </w:rPr>
              <w:t>based o</w:t>
            </w:r>
            <w:r w:rsidRPr="2E1D6287" w:rsidR="54CE7005">
              <w:rPr>
                <w:i w:val="1"/>
                <w:iCs w:val="1"/>
              </w:rPr>
              <w:t xml:space="preserve">n Findings </w:t>
            </w:r>
          </w:p>
        </w:tc>
      </w:tr>
      <w:tr w:rsidR="48CBED7B" w:rsidTr="2E1D6287" w14:paraId="645C2FBD">
        <w:trPr>
          <w:trHeight w:val="300"/>
        </w:trPr>
        <w:tc>
          <w:tcPr>
            <w:tcW w:w="870" w:type="dxa"/>
            <w:tcMar/>
          </w:tcPr>
          <w:p w:rsidR="37148FFB" w:rsidP="48CBED7B" w:rsidRDefault="37148FFB" w14:paraId="38057F9C" w14:textId="7CAE7C29">
            <w:pPr>
              <w:pStyle w:val="Normal"/>
            </w:pPr>
            <w:r w:rsidR="37148FFB">
              <w:rPr/>
              <w:t>Deliverables</w:t>
            </w:r>
          </w:p>
          <w:p w:rsidR="48CBED7B" w:rsidP="48CBED7B" w:rsidRDefault="48CBED7B" w14:paraId="77190107" w14:textId="503E3CBD">
            <w:pPr>
              <w:pStyle w:val="Normal"/>
            </w:pPr>
          </w:p>
        </w:tc>
        <w:tc>
          <w:tcPr>
            <w:tcW w:w="2118" w:type="dxa"/>
            <w:tcMar/>
          </w:tcPr>
          <w:p w:rsidR="37148FFB" w:rsidP="2E1D6287" w:rsidRDefault="37148FFB" w14:paraId="25B5F6EB" w14:textId="69C29DAF">
            <w:pPr>
              <w:pStyle w:val="Normal"/>
              <w:rPr>
                <w:i w:val="1"/>
                <w:iCs w:val="1"/>
              </w:rPr>
            </w:pPr>
            <w:r w:rsidRPr="2E1D6287" w:rsidR="03198B67">
              <w:rPr>
                <w:i w:val="1"/>
                <w:iCs w:val="1"/>
              </w:rPr>
              <w:t xml:space="preserve">E.G </w:t>
            </w:r>
            <w:r w:rsidRPr="2E1D6287" w:rsidR="7BCD8E68">
              <w:rPr>
                <w:i w:val="1"/>
                <w:iCs w:val="1"/>
              </w:rPr>
              <w:t>Stakeholder e</w:t>
            </w:r>
            <w:r w:rsidRPr="2E1D6287" w:rsidR="6C316A7D">
              <w:rPr>
                <w:i w:val="1"/>
                <w:iCs w:val="1"/>
              </w:rPr>
              <w:t>ngagements</w:t>
            </w:r>
            <w:r w:rsidRPr="2E1D6287" w:rsidR="7BCD8E68">
              <w:rPr>
                <w:i w:val="1"/>
                <w:iCs w:val="1"/>
              </w:rPr>
              <w:t>.</w:t>
            </w:r>
            <w:r>
              <w:br/>
            </w:r>
            <w:r w:rsidRPr="2E1D6287" w:rsidR="168888C6">
              <w:rPr>
                <w:i w:val="1"/>
                <w:iCs w:val="1"/>
              </w:rPr>
              <w:t>Clear project initiation document.</w:t>
            </w:r>
            <w:r>
              <w:br/>
            </w:r>
            <w:r w:rsidRPr="2E1D6287" w:rsidR="150A9455">
              <w:rPr>
                <w:i w:val="1"/>
                <w:iCs w:val="1"/>
              </w:rPr>
              <w:t>Outreach/networking event.</w:t>
            </w:r>
          </w:p>
          <w:p w:rsidR="23DD5DEE" w:rsidP="48CBED7B" w:rsidRDefault="23DD5DEE" w14:paraId="3059F2FB" w14:textId="26D9154C">
            <w:pPr>
              <w:pStyle w:val="Normal"/>
              <w:rPr>
                <w:i w:val="1"/>
                <w:iCs w:val="1"/>
              </w:rPr>
            </w:pPr>
            <w:r w:rsidRPr="48CBED7B" w:rsidR="23DD5DEE">
              <w:rPr>
                <w:i w:val="1"/>
                <w:iCs w:val="1"/>
              </w:rPr>
              <w:t>Feedback tools and data</w:t>
            </w:r>
          </w:p>
        </w:tc>
        <w:tc>
          <w:tcPr>
            <w:tcW w:w="2217" w:type="dxa"/>
            <w:tcMar/>
          </w:tcPr>
          <w:p w:rsidR="031F6960" w:rsidP="2E1D6287" w:rsidRDefault="031F6960" w14:paraId="0E363885" w14:textId="10A9E49C">
            <w:pPr>
              <w:pStyle w:val="Normal"/>
              <w:rPr>
                <w:i w:val="1"/>
                <w:iCs w:val="1"/>
              </w:rPr>
            </w:pPr>
            <w:r w:rsidRPr="2E1D6287" w:rsidR="60A3FE44">
              <w:rPr>
                <w:i w:val="1"/>
                <w:iCs w:val="1"/>
              </w:rPr>
              <w:t xml:space="preserve">E.G </w:t>
            </w:r>
            <w:r w:rsidRPr="2E1D6287" w:rsidR="65F9D1EE">
              <w:rPr>
                <w:i w:val="1"/>
                <w:iCs w:val="1"/>
              </w:rPr>
              <w:t>Needs analysis.</w:t>
            </w:r>
          </w:p>
          <w:p w:rsidR="031F6960" w:rsidP="48CBED7B" w:rsidRDefault="031F6960" w14:paraId="775F051B" w14:textId="6F1B9B6F">
            <w:pPr>
              <w:pStyle w:val="Normal"/>
              <w:rPr>
                <w:i w:val="1"/>
                <w:iCs w:val="1"/>
              </w:rPr>
            </w:pPr>
            <w:r w:rsidRPr="48CBED7B" w:rsidR="031F6960">
              <w:rPr>
                <w:i w:val="1"/>
                <w:iCs w:val="1"/>
              </w:rPr>
              <w:t>Business case.</w:t>
            </w:r>
          </w:p>
          <w:p w:rsidR="031F6960" w:rsidP="48CBED7B" w:rsidRDefault="031F6960" w14:paraId="5A9303D6" w14:textId="18DDBC1F">
            <w:pPr>
              <w:pStyle w:val="Normal"/>
              <w:rPr>
                <w:i w:val="1"/>
                <w:iCs w:val="1"/>
              </w:rPr>
            </w:pPr>
            <w:r w:rsidRPr="48CBED7B" w:rsidR="031F6960">
              <w:rPr>
                <w:i w:val="1"/>
                <w:iCs w:val="1"/>
              </w:rPr>
              <w:t>Education content plan and offer.</w:t>
            </w:r>
          </w:p>
          <w:p w:rsidR="031F6960" w:rsidP="48CBED7B" w:rsidRDefault="031F6960" w14:paraId="29DFF004" w14:textId="1D141FFE">
            <w:pPr>
              <w:pStyle w:val="Normal"/>
              <w:rPr>
                <w:i w:val="1"/>
                <w:iCs w:val="1"/>
              </w:rPr>
            </w:pPr>
            <w:r w:rsidRPr="48CBED7B" w:rsidR="031F6960">
              <w:rPr>
                <w:i w:val="1"/>
                <w:iCs w:val="1"/>
              </w:rPr>
              <w:t>Clear outline of client pathway.</w:t>
            </w:r>
          </w:p>
          <w:p w:rsidR="48CBED7B" w:rsidP="48CBED7B" w:rsidRDefault="48CBED7B" w14:paraId="2A683449" w14:textId="4A7BA4A6">
            <w:pPr>
              <w:pStyle w:val="Normal"/>
              <w:rPr>
                <w:i w:val="1"/>
                <w:iCs w:val="1"/>
              </w:rPr>
            </w:pPr>
          </w:p>
        </w:tc>
        <w:tc>
          <w:tcPr>
            <w:tcW w:w="2007" w:type="dxa"/>
            <w:tcMar/>
          </w:tcPr>
          <w:p w:rsidR="031F6960" w:rsidP="2E1D6287" w:rsidRDefault="031F6960" w14:paraId="4EFBC897" w14:textId="5A53F882">
            <w:pPr>
              <w:pStyle w:val="Normal"/>
              <w:rPr>
                <w:i w:val="1"/>
                <w:iCs w:val="1"/>
              </w:rPr>
            </w:pPr>
            <w:r w:rsidRPr="2E1D6287" w:rsidR="5971FCAC">
              <w:rPr>
                <w:i w:val="1"/>
                <w:iCs w:val="1"/>
              </w:rPr>
              <w:t xml:space="preserve">E.G </w:t>
            </w:r>
            <w:r w:rsidRPr="2E1D6287" w:rsidR="65F9D1EE">
              <w:rPr>
                <w:i w:val="1"/>
                <w:iCs w:val="1"/>
              </w:rPr>
              <w:t>Operational service meeting and unmet need.</w:t>
            </w:r>
          </w:p>
          <w:p w:rsidR="031F6960" w:rsidP="48CBED7B" w:rsidRDefault="031F6960" w14:paraId="52B9B362" w14:textId="584EF666">
            <w:pPr>
              <w:pStyle w:val="Normal"/>
              <w:rPr>
                <w:i w:val="1"/>
                <w:iCs w:val="1"/>
              </w:rPr>
            </w:pPr>
            <w:r w:rsidRPr="48CBED7B" w:rsidR="031F6960">
              <w:rPr>
                <w:i w:val="1"/>
                <w:iCs w:val="1"/>
              </w:rPr>
              <w:t>Training Materials.</w:t>
            </w:r>
          </w:p>
          <w:p w:rsidR="031F6960" w:rsidP="48CBED7B" w:rsidRDefault="031F6960" w14:paraId="2814BA82" w14:textId="552E87D7">
            <w:pPr>
              <w:pStyle w:val="Normal"/>
              <w:rPr>
                <w:i w:val="1"/>
                <w:iCs w:val="1"/>
              </w:rPr>
            </w:pPr>
            <w:r w:rsidRPr="48CBED7B" w:rsidR="031F6960">
              <w:rPr>
                <w:i w:val="1"/>
                <w:iCs w:val="1"/>
              </w:rPr>
              <w:t>Evaluation materials.</w:t>
            </w:r>
          </w:p>
          <w:p w:rsidR="48CBED7B" w:rsidP="48CBED7B" w:rsidRDefault="48CBED7B" w14:paraId="5378742D" w14:textId="16417F66">
            <w:pPr>
              <w:pStyle w:val="Normal"/>
              <w:rPr>
                <w:i w:val="1"/>
                <w:iCs w:val="1"/>
              </w:rPr>
            </w:pPr>
          </w:p>
        </w:tc>
        <w:tc>
          <w:tcPr>
            <w:tcW w:w="1803" w:type="dxa"/>
            <w:tcMar/>
          </w:tcPr>
          <w:p w:rsidR="031F6960" w:rsidP="2E1D6287" w:rsidRDefault="031F6960" w14:paraId="4C1F5A70" w14:textId="5C605926">
            <w:pPr>
              <w:pStyle w:val="Normal"/>
              <w:rPr>
                <w:i w:val="1"/>
                <w:iCs w:val="1"/>
              </w:rPr>
            </w:pPr>
            <w:r w:rsidRPr="2E1D6287" w:rsidR="3C1F71E0">
              <w:rPr>
                <w:i w:val="1"/>
                <w:iCs w:val="1"/>
              </w:rPr>
              <w:t xml:space="preserve">E.G </w:t>
            </w:r>
            <w:r w:rsidRPr="2E1D6287" w:rsidR="65F9D1EE">
              <w:rPr>
                <w:i w:val="1"/>
                <w:iCs w:val="1"/>
              </w:rPr>
              <w:t>Continuous monitoring and feedback reporting.</w:t>
            </w:r>
          </w:p>
          <w:p w:rsidR="031F6960" w:rsidP="48CBED7B" w:rsidRDefault="031F6960" w14:paraId="39BB6E6B" w14:textId="30E074B2">
            <w:pPr>
              <w:pStyle w:val="Normal"/>
              <w:rPr>
                <w:i w:val="1"/>
                <w:iCs w:val="1"/>
              </w:rPr>
            </w:pPr>
            <w:r w:rsidRPr="48CBED7B" w:rsidR="031F6960">
              <w:rPr>
                <w:i w:val="1"/>
                <w:iCs w:val="1"/>
              </w:rPr>
              <w:t>Projected impact report</w:t>
            </w:r>
          </w:p>
          <w:p w:rsidR="031F6960" w:rsidP="48CBED7B" w:rsidRDefault="031F6960" w14:paraId="4993AC92" w14:textId="70D50F58">
            <w:pPr>
              <w:pStyle w:val="Normal"/>
              <w:rPr>
                <w:i w:val="1"/>
                <w:iCs w:val="1"/>
              </w:rPr>
            </w:pPr>
            <w:r w:rsidRPr="48CBED7B" w:rsidR="031F6960">
              <w:rPr>
                <w:i w:val="1"/>
                <w:iCs w:val="1"/>
              </w:rPr>
              <w:t>Future medical model of care</w:t>
            </w:r>
          </w:p>
        </w:tc>
      </w:tr>
    </w:tbl>
    <w:p w:rsidR="48CBED7B" w:rsidP="48CBED7B" w:rsidRDefault="48CBED7B" w14:paraId="60BFCD44" w14:textId="6660C624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8CBED7B" w:rsidTr="48CBED7B" w14:paraId="31787820">
        <w:trPr>
          <w:trHeight w:val="300"/>
        </w:trPr>
        <w:tc>
          <w:tcPr>
            <w:tcW w:w="9015" w:type="dxa"/>
            <w:tcMar/>
          </w:tcPr>
          <w:p w:rsidR="031F6960" w:rsidP="48CBED7B" w:rsidRDefault="031F6960" w14:paraId="67641AD5" w14:textId="5AB3D724">
            <w:pPr>
              <w:pStyle w:val="Normal"/>
            </w:pPr>
            <w:r w:rsidR="031F6960">
              <w:rPr/>
              <w:t>Impact</w:t>
            </w:r>
          </w:p>
        </w:tc>
      </w:tr>
      <w:tr w:rsidR="48CBED7B" w:rsidTr="48CBED7B" w14:paraId="3CA19CB1">
        <w:trPr>
          <w:trHeight w:val="300"/>
        </w:trPr>
        <w:tc>
          <w:tcPr>
            <w:tcW w:w="9015" w:type="dxa"/>
            <w:tcMar/>
          </w:tcPr>
          <w:p w:rsidR="031F6960" w:rsidP="48CBED7B" w:rsidRDefault="031F6960" w14:paraId="43C6C502" w14:textId="75626D8D">
            <w:pPr>
              <w:pStyle w:val="Normal"/>
              <w:rPr>
                <w:i w:val="1"/>
                <w:iCs w:val="1"/>
              </w:rPr>
            </w:pPr>
            <w:r w:rsidRPr="48CBED7B" w:rsidR="031F6960">
              <w:rPr>
                <w:i w:val="1"/>
                <w:iCs w:val="1"/>
              </w:rPr>
              <w:t>Link data and feedback to the original aim and report progress.</w:t>
            </w:r>
          </w:p>
          <w:p w:rsidR="031F6960" w:rsidP="48CBED7B" w:rsidRDefault="031F6960" w14:paraId="27AA6841" w14:textId="5C92201E">
            <w:pPr>
              <w:pStyle w:val="Normal"/>
              <w:rPr>
                <w:i w:val="1"/>
                <w:iCs w:val="1"/>
              </w:rPr>
            </w:pPr>
            <w:r w:rsidRPr="48CBED7B" w:rsidR="031F6960">
              <w:rPr>
                <w:i w:val="1"/>
                <w:iCs w:val="1"/>
              </w:rPr>
              <w:t>Enhanced education and other outcomes for client and participants.</w:t>
            </w:r>
          </w:p>
          <w:p w:rsidR="031F6960" w:rsidP="48CBED7B" w:rsidRDefault="031F6960" w14:paraId="26830E04" w14:textId="050C2465">
            <w:pPr>
              <w:pStyle w:val="Normal"/>
              <w:rPr>
                <w:i w:val="1"/>
                <w:iCs w:val="1"/>
              </w:rPr>
            </w:pPr>
            <w:r w:rsidRPr="48CBED7B" w:rsidR="031F6960">
              <w:rPr>
                <w:i w:val="1"/>
                <w:iCs w:val="1"/>
              </w:rPr>
              <w:t>A model of care that could be replicated and scaled to other boroughs and PCNs</w:t>
            </w:r>
          </w:p>
        </w:tc>
      </w:tr>
    </w:tbl>
    <w:p w:rsidR="48CBED7B" w:rsidP="48CBED7B" w:rsidRDefault="48CBED7B" w14:paraId="6B3C69BC" w14:textId="5598480A">
      <w:pPr>
        <w:pStyle w:val="Normal"/>
      </w:pPr>
    </w:p>
    <w:sectPr w:rsidR="008E713C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47" w:rsidP="003A53CA" w:rsidRDefault="00821847" w14:paraId="61853485" w14:textId="77777777">
      <w:pPr>
        <w:spacing w:after="0" w:line="240" w:lineRule="auto"/>
      </w:pPr>
      <w:r>
        <w:separator/>
      </w:r>
    </w:p>
  </w:endnote>
  <w:endnote w:type="continuationSeparator" w:id="0">
    <w:p w:rsidR="00821847" w:rsidP="003A53CA" w:rsidRDefault="00821847" w14:paraId="0CF7FA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C6" w:rsidP="00797EC6" w:rsidRDefault="004F0461" w14:paraId="6F8C0A78" w14:noSpellErr="1" w14:textId="287C96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47" w:rsidP="003A53CA" w:rsidRDefault="00821847" w14:paraId="0EBBFFB4" w14:textId="77777777">
      <w:pPr>
        <w:spacing w:after="0" w:line="240" w:lineRule="auto"/>
      </w:pPr>
      <w:r>
        <w:separator/>
      </w:r>
    </w:p>
  </w:footnote>
  <w:footnote w:type="continuationSeparator" w:id="0">
    <w:p w:rsidR="00821847" w:rsidP="003A53CA" w:rsidRDefault="00821847" w14:paraId="79A1CD7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645F5" w:rsidP="00A645F5" w:rsidRDefault="00A645F5" w14:paraId="7F2D21D3" w14:noSpellErr="1" w14:textId="5D30EC10">
    <w:pPr>
      <w:pStyle w:val="Footer"/>
      <w:jc w:val="center"/>
    </w:pPr>
  </w:p>
  <w:p w:rsidR="48CBED7B" w:rsidP="48CBED7B" w:rsidRDefault="48CBED7B" w14:paraId="68884FDB" w14:textId="548A2418">
    <w:pPr>
      <w:pStyle w:val="Header"/>
      <w:jc w:val="right"/>
    </w:pPr>
    <w:r w:rsidR="48CBED7B">
      <w:drawing>
        <wp:inline wp14:editId="3F1C8F9E" wp14:anchorId="16A7DBFA">
          <wp:extent cx="1986207" cy="432000"/>
          <wp:effectExtent l="0" t="0" r="0" b="0"/>
          <wp:docPr id="1422215054" name="" title="Inserting image...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0b325b747704c4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20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nsid w:val="4671e7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232ECC"/>
    <w:multiLevelType w:val="hybridMultilevel"/>
    <w:tmpl w:val="22AA2D2A"/>
    <w:lvl w:ilvl="0" w:tplc="94423AE8">
      <w:numFmt w:val="bullet"/>
      <w:lvlText w:val="-"/>
      <w:lvlJc w:val="left"/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523F8B"/>
    <w:multiLevelType w:val="hybridMultilevel"/>
    <w:tmpl w:val="CCFEB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0051D5"/>
    <w:multiLevelType w:val="hybridMultilevel"/>
    <w:tmpl w:val="C7D6EB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F267C"/>
    <w:multiLevelType w:val="hybridMultilevel"/>
    <w:tmpl w:val="31643A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trackRevisions w:val="false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FA5"/>
    <w:rsid w:val="00015C69"/>
    <w:rsid w:val="00031F79"/>
    <w:rsid w:val="00037B5F"/>
    <w:rsid w:val="00041862"/>
    <w:rsid w:val="00043031"/>
    <w:rsid w:val="000447C4"/>
    <w:rsid w:val="00055529"/>
    <w:rsid w:val="00061FF6"/>
    <w:rsid w:val="000795F9"/>
    <w:rsid w:val="000823AE"/>
    <w:rsid w:val="000945EB"/>
    <w:rsid w:val="00097DC4"/>
    <w:rsid w:val="00097FFC"/>
    <w:rsid w:val="000B2D0A"/>
    <w:rsid w:val="000D034C"/>
    <w:rsid w:val="000E7679"/>
    <w:rsid w:val="000E7A15"/>
    <w:rsid w:val="001035AD"/>
    <w:rsid w:val="0011462E"/>
    <w:rsid w:val="00146D15"/>
    <w:rsid w:val="0016622D"/>
    <w:rsid w:val="001B4B20"/>
    <w:rsid w:val="001B5D8D"/>
    <w:rsid w:val="00207085"/>
    <w:rsid w:val="00226D40"/>
    <w:rsid w:val="00255500"/>
    <w:rsid w:val="0025663B"/>
    <w:rsid w:val="00266DEC"/>
    <w:rsid w:val="00280191"/>
    <w:rsid w:val="00280464"/>
    <w:rsid w:val="002830AF"/>
    <w:rsid w:val="00297E6A"/>
    <w:rsid w:val="002A5E67"/>
    <w:rsid w:val="002B2B42"/>
    <w:rsid w:val="002C1EC4"/>
    <w:rsid w:val="002E4794"/>
    <w:rsid w:val="0031678C"/>
    <w:rsid w:val="00336FB5"/>
    <w:rsid w:val="00341FDE"/>
    <w:rsid w:val="00364FFB"/>
    <w:rsid w:val="00384273"/>
    <w:rsid w:val="003852D3"/>
    <w:rsid w:val="00394CF3"/>
    <w:rsid w:val="003A53CA"/>
    <w:rsid w:val="003A6AE6"/>
    <w:rsid w:val="003D17CF"/>
    <w:rsid w:val="003D1E29"/>
    <w:rsid w:val="003E4684"/>
    <w:rsid w:val="00402229"/>
    <w:rsid w:val="00403C3C"/>
    <w:rsid w:val="00405643"/>
    <w:rsid w:val="00446CA2"/>
    <w:rsid w:val="00460634"/>
    <w:rsid w:val="004641E2"/>
    <w:rsid w:val="00466477"/>
    <w:rsid w:val="00476A16"/>
    <w:rsid w:val="004801F9"/>
    <w:rsid w:val="0048265F"/>
    <w:rsid w:val="00484A93"/>
    <w:rsid w:val="004856C6"/>
    <w:rsid w:val="004C0622"/>
    <w:rsid w:val="004F0461"/>
    <w:rsid w:val="005016B5"/>
    <w:rsid w:val="00502CE4"/>
    <w:rsid w:val="005116DF"/>
    <w:rsid w:val="00515173"/>
    <w:rsid w:val="00515D53"/>
    <w:rsid w:val="005214B8"/>
    <w:rsid w:val="005228E7"/>
    <w:rsid w:val="00533210"/>
    <w:rsid w:val="00552934"/>
    <w:rsid w:val="00560AF1"/>
    <w:rsid w:val="00572483"/>
    <w:rsid w:val="005A1065"/>
    <w:rsid w:val="005A2D04"/>
    <w:rsid w:val="005D6430"/>
    <w:rsid w:val="0062342D"/>
    <w:rsid w:val="00640BFE"/>
    <w:rsid w:val="006545ED"/>
    <w:rsid w:val="00672179"/>
    <w:rsid w:val="00693A46"/>
    <w:rsid w:val="00695E48"/>
    <w:rsid w:val="006A3132"/>
    <w:rsid w:val="006A5C36"/>
    <w:rsid w:val="006A7733"/>
    <w:rsid w:val="00700D06"/>
    <w:rsid w:val="00702B0C"/>
    <w:rsid w:val="00711310"/>
    <w:rsid w:val="00745ACC"/>
    <w:rsid w:val="0075338D"/>
    <w:rsid w:val="0076228E"/>
    <w:rsid w:val="00795AFA"/>
    <w:rsid w:val="00797EC6"/>
    <w:rsid w:val="007A410E"/>
    <w:rsid w:val="007C1CA2"/>
    <w:rsid w:val="007C33F5"/>
    <w:rsid w:val="007E43FB"/>
    <w:rsid w:val="007F18D9"/>
    <w:rsid w:val="00821847"/>
    <w:rsid w:val="008342D1"/>
    <w:rsid w:val="008462FF"/>
    <w:rsid w:val="008477F5"/>
    <w:rsid w:val="00851C46"/>
    <w:rsid w:val="0085444D"/>
    <w:rsid w:val="00864C40"/>
    <w:rsid w:val="00874FA5"/>
    <w:rsid w:val="008770E9"/>
    <w:rsid w:val="00880BFF"/>
    <w:rsid w:val="00885671"/>
    <w:rsid w:val="00890659"/>
    <w:rsid w:val="0089608F"/>
    <w:rsid w:val="008A3ECF"/>
    <w:rsid w:val="008C2FA9"/>
    <w:rsid w:val="008E02A8"/>
    <w:rsid w:val="008E713C"/>
    <w:rsid w:val="008F79A8"/>
    <w:rsid w:val="009215E2"/>
    <w:rsid w:val="00923CC5"/>
    <w:rsid w:val="009322B6"/>
    <w:rsid w:val="00973FFF"/>
    <w:rsid w:val="00995F2A"/>
    <w:rsid w:val="009C4E39"/>
    <w:rsid w:val="009F3338"/>
    <w:rsid w:val="009F4454"/>
    <w:rsid w:val="00A0090D"/>
    <w:rsid w:val="00A07D13"/>
    <w:rsid w:val="00A1754C"/>
    <w:rsid w:val="00A44708"/>
    <w:rsid w:val="00A50C39"/>
    <w:rsid w:val="00A645F5"/>
    <w:rsid w:val="00A674D0"/>
    <w:rsid w:val="00A82A78"/>
    <w:rsid w:val="00AB2CAB"/>
    <w:rsid w:val="00AC2100"/>
    <w:rsid w:val="00AD4E8B"/>
    <w:rsid w:val="00AD7B2D"/>
    <w:rsid w:val="00AE62C8"/>
    <w:rsid w:val="00AF4483"/>
    <w:rsid w:val="00AF5871"/>
    <w:rsid w:val="00B012F4"/>
    <w:rsid w:val="00B10561"/>
    <w:rsid w:val="00B2332A"/>
    <w:rsid w:val="00B4250F"/>
    <w:rsid w:val="00B71640"/>
    <w:rsid w:val="00BB2A2F"/>
    <w:rsid w:val="00BB5837"/>
    <w:rsid w:val="00BC7D07"/>
    <w:rsid w:val="00BD7B11"/>
    <w:rsid w:val="00BF2935"/>
    <w:rsid w:val="00C40798"/>
    <w:rsid w:val="00C872C2"/>
    <w:rsid w:val="00CA66D2"/>
    <w:rsid w:val="00CB7E70"/>
    <w:rsid w:val="00CC1AD9"/>
    <w:rsid w:val="00CC6B9B"/>
    <w:rsid w:val="00CD1A72"/>
    <w:rsid w:val="00CE26E8"/>
    <w:rsid w:val="00CF18B0"/>
    <w:rsid w:val="00CF4889"/>
    <w:rsid w:val="00D0107A"/>
    <w:rsid w:val="00D03BA1"/>
    <w:rsid w:val="00D05FC4"/>
    <w:rsid w:val="00D23825"/>
    <w:rsid w:val="00D51A80"/>
    <w:rsid w:val="00D901B5"/>
    <w:rsid w:val="00DB4C79"/>
    <w:rsid w:val="00DE3C8D"/>
    <w:rsid w:val="00DF127E"/>
    <w:rsid w:val="00E131D5"/>
    <w:rsid w:val="00E3739A"/>
    <w:rsid w:val="00E57892"/>
    <w:rsid w:val="00EB1FE4"/>
    <w:rsid w:val="00EB3652"/>
    <w:rsid w:val="00EB402E"/>
    <w:rsid w:val="00EB6C52"/>
    <w:rsid w:val="00EE6CEF"/>
    <w:rsid w:val="00EF3643"/>
    <w:rsid w:val="00F133CF"/>
    <w:rsid w:val="00F24DCC"/>
    <w:rsid w:val="00F5079A"/>
    <w:rsid w:val="00F748F2"/>
    <w:rsid w:val="00FC6094"/>
    <w:rsid w:val="00FD7E3B"/>
    <w:rsid w:val="00FE66A4"/>
    <w:rsid w:val="00FE79DB"/>
    <w:rsid w:val="01AA4511"/>
    <w:rsid w:val="01BDD58D"/>
    <w:rsid w:val="03198B67"/>
    <w:rsid w:val="031F6960"/>
    <w:rsid w:val="0371D29D"/>
    <w:rsid w:val="04262AE2"/>
    <w:rsid w:val="04E423AC"/>
    <w:rsid w:val="0518A55E"/>
    <w:rsid w:val="0587F429"/>
    <w:rsid w:val="068F9DED"/>
    <w:rsid w:val="06C79CDC"/>
    <w:rsid w:val="074DABE0"/>
    <w:rsid w:val="087E77B3"/>
    <w:rsid w:val="08B8FFC8"/>
    <w:rsid w:val="08E59A94"/>
    <w:rsid w:val="091765B1"/>
    <w:rsid w:val="0996DB7A"/>
    <w:rsid w:val="0A86CF89"/>
    <w:rsid w:val="0B4CB063"/>
    <w:rsid w:val="0BA8F72E"/>
    <w:rsid w:val="0CDD13B5"/>
    <w:rsid w:val="0D031CE5"/>
    <w:rsid w:val="0D073A80"/>
    <w:rsid w:val="0E4E9BCA"/>
    <w:rsid w:val="0E7C52FE"/>
    <w:rsid w:val="0EE83F66"/>
    <w:rsid w:val="0F18B9A6"/>
    <w:rsid w:val="123783AE"/>
    <w:rsid w:val="12E44034"/>
    <w:rsid w:val="1303E8DD"/>
    <w:rsid w:val="1329ACEE"/>
    <w:rsid w:val="1371FD97"/>
    <w:rsid w:val="144A505F"/>
    <w:rsid w:val="14D6C4C9"/>
    <w:rsid w:val="150A9455"/>
    <w:rsid w:val="16721D17"/>
    <w:rsid w:val="16813049"/>
    <w:rsid w:val="168888C6"/>
    <w:rsid w:val="16E1F201"/>
    <w:rsid w:val="188C65CC"/>
    <w:rsid w:val="18A28C13"/>
    <w:rsid w:val="18AEBF03"/>
    <w:rsid w:val="193E78C4"/>
    <w:rsid w:val="1A2A91E8"/>
    <w:rsid w:val="1A2A91E8"/>
    <w:rsid w:val="1A7D8874"/>
    <w:rsid w:val="1AEE91DB"/>
    <w:rsid w:val="1B176855"/>
    <w:rsid w:val="1C5B81B1"/>
    <w:rsid w:val="1C653A5A"/>
    <w:rsid w:val="1C76B55F"/>
    <w:rsid w:val="1C8A9EB5"/>
    <w:rsid w:val="1D353A22"/>
    <w:rsid w:val="1D6C3B4B"/>
    <w:rsid w:val="1DC3EAE3"/>
    <w:rsid w:val="1F632CDF"/>
    <w:rsid w:val="1F759B15"/>
    <w:rsid w:val="1FB33DF1"/>
    <w:rsid w:val="1FB832E8"/>
    <w:rsid w:val="2009639E"/>
    <w:rsid w:val="2093721B"/>
    <w:rsid w:val="21098DF3"/>
    <w:rsid w:val="21ACBC15"/>
    <w:rsid w:val="223B02B9"/>
    <w:rsid w:val="22883E32"/>
    <w:rsid w:val="231B5F6B"/>
    <w:rsid w:val="23DD5DEE"/>
    <w:rsid w:val="23E44980"/>
    <w:rsid w:val="23F9DE84"/>
    <w:rsid w:val="24811A09"/>
    <w:rsid w:val="24999CA1"/>
    <w:rsid w:val="24B7E2D2"/>
    <w:rsid w:val="26811814"/>
    <w:rsid w:val="2754E82C"/>
    <w:rsid w:val="2754E82C"/>
    <w:rsid w:val="276348F8"/>
    <w:rsid w:val="28A5D3AA"/>
    <w:rsid w:val="28DD82FB"/>
    <w:rsid w:val="2A1564E4"/>
    <w:rsid w:val="2A1BD1B5"/>
    <w:rsid w:val="2B4767E2"/>
    <w:rsid w:val="2BD26A8C"/>
    <w:rsid w:val="2DFC42DE"/>
    <w:rsid w:val="2E1868E8"/>
    <w:rsid w:val="2E1D6287"/>
    <w:rsid w:val="2F8B04D3"/>
    <w:rsid w:val="30BC12F0"/>
    <w:rsid w:val="3431FD8E"/>
    <w:rsid w:val="3455CED4"/>
    <w:rsid w:val="3474C53D"/>
    <w:rsid w:val="351FA33E"/>
    <w:rsid w:val="353027D4"/>
    <w:rsid w:val="35EC4DCD"/>
    <w:rsid w:val="3646BA72"/>
    <w:rsid w:val="37148FFB"/>
    <w:rsid w:val="38FFAC8E"/>
    <w:rsid w:val="3A1789E3"/>
    <w:rsid w:val="3AB2A216"/>
    <w:rsid w:val="3AC7525E"/>
    <w:rsid w:val="3B547AE1"/>
    <w:rsid w:val="3C1F71E0"/>
    <w:rsid w:val="3C24CE63"/>
    <w:rsid w:val="3C4E7EDC"/>
    <w:rsid w:val="3E113B25"/>
    <w:rsid w:val="3E153951"/>
    <w:rsid w:val="3F577479"/>
    <w:rsid w:val="4011E2AD"/>
    <w:rsid w:val="4066BFF1"/>
    <w:rsid w:val="41440F26"/>
    <w:rsid w:val="41502352"/>
    <w:rsid w:val="416FA920"/>
    <w:rsid w:val="4261ED97"/>
    <w:rsid w:val="43C974BE"/>
    <w:rsid w:val="46C271B5"/>
    <w:rsid w:val="48CBED7B"/>
    <w:rsid w:val="492C88EB"/>
    <w:rsid w:val="4943BB38"/>
    <w:rsid w:val="4943BB38"/>
    <w:rsid w:val="498B2414"/>
    <w:rsid w:val="49BB2A3E"/>
    <w:rsid w:val="4A45F5C0"/>
    <w:rsid w:val="4A7CC1EB"/>
    <w:rsid w:val="4A99A0FD"/>
    <w:rsid w:val="4A99A0FD"/>
    <w:rsid w:val="4CD6206F"/>
    <w:rsid w:val="4D0B7FFD"/>
    <w:rsid w:val="4D80AF54"/>
    <w:rsid w:val="4DD41D75"/>
    <w:rsid w:val="4E79B7B8"/>
    <w:rsid w:val="4EB48FCB"/>
    <w:rsid w:val="4FB0DFD7"/>
    <w:rsid w:val="50AD578C"/>
    <w:rsid w:val="50BC30E3"/>
    <w:rsid w:val="50C3493C"/>
    <w:rsid w:val="51DBEAC6"/>
    <w:rsid w:val="529FA6EF"/>
    <w:rsid w:val="529FA6EF"/>
    <w:rsid w:val="52B610BA"/>
    <w:rsid w:val="538CEFD4"/>
    <w:rsid w:val="5399E272"/>
    <w:rsid w:val="54CE7005"/>
    <w:rsid w:val="54F871CF"/>
    <w:rsid w:val="554B7D8A"/>
    <w:rsid w:val="577441D6"/>
    <w:rsid w:val="57C80EE0"/>
    <w:rsid w:val="585C3619"/>
    <w:rsid w:val="5907A1FA"/>
    <w:rsid w:val="5971FCAC"/>
    <w:rsid w:val="59DB7AB6"/>
    <w:rsid w:val="5A4D4F17"/>
    <w:rsid w:val="5A4D4F17"/>
    <w:rsid w:val="5A5298F1"/>
    <w:rsid w:val="5A7B5F92"/>
    <w:rsid w:val="5B57D610"/>
    <w:rsid w:val="5B83E4AF"/>
    <w:rsid w:val="5BACD498"/>
    <w:rsid w:val="5CF66B1D"/>
    <w:rsid w:val="5CFEEB78"/>
    <w:rsid w:val="5D5C7E53"/>
    <w:rsid w:val="5E38BEB8"/>
    <w:rsid w:val="601FBD47"/>
    <w:rsid w:val="60A3FE44"/>
    <w:rsid w:val="6113A48C"/>
    <w:rsid w:val="619BD3DA"/>
    <w:rsid w:val="61EC7C24"/>
    <w:rsid w:val="61F9B0FF"/>
    <w:rsid w:val="63FB5415"/>
    <w:rsid w:val="6498518D"/>
    <w:rsid w:val="64CE5EB4"/>
    <w:rsid w:val="650DD33C"/>
    <w:rsid w:val="6526C766"/>
    <w:rsid w:val="6540BB7E"/>
    <w:rsid w:val="65567B2C"/>
    <w:rsid w:val="65F9D1EE"/>
    <w:rsid w:val="67240789"/>
    <w:rsid w:val="67774771"/>
    <w:rsid w:val="67FFFB78"/>
    <w:rsid w:val="68A526E8"/>
    <w:rsid w:val="68B8F4A3"/>
    <w:rsid w:val="69817EAA"/>
    <w:rsid w:val="6B6D44B3"/>
    <w:rsid w:val="6B85C56A"/>
    <w:rsid w:val="6C316A7D"/>
    <w:rsid w:val="6C4E3504"/>
    <w:rsid w:val="6D751C62"/>
    <w:rsid w:val="6D7627E1"/>
    <w:rsid w:val="6DFD9A30"/>
    <w:rsid w:val="6E7DEC1D"/>
    <w:rsid w:val="70423798"/>
    <w:rsid w:val="715891D2"/>
    <w:rsid w:val="72099556"/>
    <w:rsid w:val="725568A3"/>
    <w:rsid w:val="726718F0"/>
    <w:rsid w:val="73567A72"/>
    <w:rsid w:val="73B3DCB1"/>
    <w:rsid w:val="7406577A"/>
    <w:rsid w:val="744CA417"/>
    <w:rsid w:val="75A05AB2"/>
    <w:rsid w:val="771A44C1"/>
    <w:rsid w:val="772280C5"/>
    <w:rsid w:val="775F750E"/>
    <w:rsid w:val="7875102A"/>
    <w:rsid w:val="78A03132"/>
    <w:rsid w:val="78BFABC0"/>
    <w:rsid w:val="798D670B"/>
    <w:rsid w:val="79E7D873"/>
    <w:rsid w:val="7A3133DE"/>
    <w:rsid w:val="7AF550D6"/>
    <w:rsid w:val="7B7581E1"/>
    <w:rsid w:val="7BCD8E68"/>
    <w:rsid w:val="7CA8B0D8"/>
    <w:rsid w:val="7D80B1D4"/>
    <w:rsid w:val="7F4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AAA56"/>
  <w15:chartTrackingRefBased/>
  <w15:docId w15:val="{E7A0D314-360B-4410-814F-A5674083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45EB"/>
    <w:rPr>
      <w:color w:val="0563C1"/>
      <w:u w:val="single"/>
    </w:rPr>
  </w:style>
  <w:style w:type="character" w:styleId="UnresolvedMention" w:customStyle="1">
    <w:name w:val="Unresolved Mention"/>
    <w:uiPriority w:val="99"/>
    <w:semiHidden/>
    <w:unhideWhenUsed/>
    <w:rsid w:val="000945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53C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53CA"/>
  </w:style>
  <w:style w:type="paragraph" w:styleId="Footer">
    <w:name w:val="footer"/>
    <w:basedOn w:val="Normal"/>
    <w:link w:val="FooterChar"/>
    <w:uiPriority w:val="99"/>
    <w:unhideWhenUsed/>
    <w:rsid w:val="003A53C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53CA"/>
  </w:style>
  <w:style w:type="paragraph" w:styleId="ListParagraph">
    <w:name w:val="List Paragraph"/>
    <w:basedOn w:val="Normal"/>
    <w:uiPriority w:val="34"/>
    <w:qFormat/>
    <w:rsid w:val="008E71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0BF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c0b325b747704c4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\OneDrive%20-%20NHS\SPIN%20offer%20meetings\NWL%20SPIN%20Portfolio%20Development%20Ad.dot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23F83B2576845A502088D31FD44CC" ma:contentTypeVersion="18" ma:contentTypeDescription="Create a new document." ma:contentTypeScope="" ma:versionID="238d87fe53ae6edf7988e451b2a9579b">
  <xsd:schema xmlns:xsd="http://www.w3.org/2001/XMLSchema" xmlns:xs="http://www.w3.org/2001/XMLSchema" xmlns:p="http://schemas.microsoft.com/office/2006/metadata/properties" xmlns:ns1="http://schemas.microsoft.com/sharepoint/v3" xmlns:ns2="836afe46-fd6f-4d85-a4ef-521e0ff90207" xmlns:ns3="a7040a63-87cc-4d83-8411-aba3396c739b" targetNamespace="http://schemas.microsoft.com/office/2006/metadata/properties" ma:root="true" ma:fieldsID="25c40b4fa3c046b6621bdf99196ab7e1" ns1:_="" ns2:_="" ns3:_="">
    <xsd:import namespace="http://schemas.microsoft.com/sharepoint/v3"/>
    <xsd:import namespace="836afe46-fd6f-4d85-a4ef-521e0ff90207"/>
    <xsd:import namespace="a7040a63-87cc-4d83-8411-aba3396c7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afe46-fd6f-4d85-a4ef-521e0ff90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40a63-87cc-4d83-8411-aba3396c7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b33fa7c-c3ee-44ca-b4a7-98e5386fd3d0}" ma:internalName="TaxCatchAll" ma:showField="CatchAllData" ma:web="a7040a63-87cc-4d83-8411-aba3396c7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36afe46-fd6f-4d85-a4ef-521e0ff90207">
      <Terms xmlns="http://schemas.microsoft.com/office/infopath/2007/PartnerControls"/>
    </lcf76f155ced4ddcb4097134ff3c332f>
    <_ip_UnifiedCompliancePolicyProperties xmlns="http://schemas.microsoft.com/sharepoint/v3" xsi:nil="true"/>
    <TaxCatchAll xmlns="a7040a63-87cc-4d83-8411-aba3396c739b" xsi:nil="true"/>
    <_Flow_SignoffStatus xmlns="836afe46-fd6f-4d85-a4ef-521e0ff90207" xsi:nil="true"/>
  </documentManagement>
</p:properties>
</file>

<file path=customXml/itemProps1.xml><?xml version="1.0" encoding="utf-8"?>
<ds:datastoreItem xmlns:ds="http://schemas.openxmlformats.org/officeDocument/2006/customXml" ds:itemID="{4271E3A8-D4D3-46A5-AFF7-AD1D4F987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9F07BE-AF25-4DD0-A716-C5CBC898DC06}"/>
</file>

<file path=customXml/itemProps3.xml><?xml version="1.0" encoding="utf-8"?>
<ds:datastoreItem xmlns:ds="http://schemas.openxmlformats.org/officeDocument/2006/customXml" ds:itemID="{85AEE918-62D5-4954-B649-82C67F5D44EC}"/>
</file>

<file path=customXml/itemProps4.xml><?xml version="1.0" encoding="utf-8"?>
<ds:datastoreItem xmlns:ds="http://schemas.openxmlformats.org/officeDocument/2006/customXml" ds:itemID="{07E743C7-2C48-4531-A79C-C0880507CD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NWL SPIN Portfolio Development Ad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johnn</dc:creator>
  <keywords/>
  <dc:description/>
  <lastModifiedBy>KHADDOUR, Hanin (NHS NORTH WEST LONDON ICB - W2U3Z)</lastModifiedBy>
  <revision>10</revision>
  <dcterms:created xsi:type="dcterms:W3CDTF">2022-06-16T09:44:00.0000000Z</dcterms:created>
  <dcterms:modified xsi:type="dcterms:W3CDTF">2025-09-03T12:07:58.6205095Z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0x010100F9523F83B2576845A502088D31FD44CC</vt:lpwstr>
  </property>
  <property fmtid="{D5CDD505-2E9C-101B-9397-08002B2CF9AE}" pid="3" name="MediaServiceImageTags">
    <vt:lpwstr/>
  </property>
</Properties>
</file>